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8B52" w14:textId="77777777" w:rsidR="00F27F54" w:rsidRPr="00B83388" w:rsidRDefault="006A3361" w:rsidP="009C2063">
      <w:pPr>
        <w:autoSpaceDE w:val="0"/>
        <w:autoSpaceDN w:val="0"/>
        <w:adjustRightInd w:val="0"/>
        <w:spacing w:before="360"/>
        <w:jc w:val="center"/>
        <w:rPr>
          <w:rFonts w:ascii="Aptos" w:hAnsi="Aptos"/>
          <w:b/>
          <w:bCs/>
          <w:color w:val="000000"/>
          <w:sz w:val="36"/>
          <w:szCs w:val="36"/>
        </w:rPr>
      </w:pPr>
      <w:r w:rsidRPr="00B83388">
        <w:rPr>
          <w:rFonts w:ascii="Aptos" w:hAnsi="Aptos"/>
          <w:b/>
          <w:bCs/>
          <w:color w:val="000000"/>
          <w:sz w:val="36"/>
          <w:szCs w:val="36"/>
        </w:rPr>
        <w:t>Grant Acquittal</w:t>
      </w:r>
      <w:r w:rsidR="00F27F54" w:rsidRPr="00B83388">
        <w:rPr>
          <w:rFonts w:ascii="Aptos" w:hAnsi="Aptos"/>
          <w:b/>
          <w:bCs/>
          <w:color w:val="000000"/>
          <w:sz w:val="36"/>
          <w:szCs w:val="36"/>
        </w:rPr>
        <w:t xml:space="preserve"> Report</w:t>
      </w:r>
      <w:r w:rsidRPr="00B83388">
        <w:rPr>
          <w:rFonts w:ascii="Aptos" w:hAnsi="Aptos"/>
          <w:b/>
          <w:bCs/>
          <w:color w:val="000000"/>
          <w:sz w:val="36"/>
          <w:szCs w:val="36"/>
        </w:rPr>
        <w:t xml:space="preserve"> – 2024 Funding Round</w:t>
      </w:r>
    </w:p>
    <w:p w14:paraId="191A6976" w14:textId="77777777" w:rsidR="006A3361" w:rsidRPr="00B83388" w:rsidRDefault="00F27F54" w:rsidP="00913572">
      <w:pPr>
        <w:spacing w:after="60" w:line="240" w:lineRule="auto"/>
        <w:ind w:right="-142"/>
        <w:textAlignment w:val="baseline"/>
        <w:rPr>
          <w:rFonts w:ascii="Aptos" w:hAnsi="Aptos"/>
          <w:bCs/>
          <w:color w:val="000000"/>
          <w:sz w:val="24"/>
          <w:szCs w:val="24"/>
        </w:rPr>
      </w:pPr>
      <w:r w:rsidRPr="00B83388">
        <w:rPr>
          <w:rFonts w:ascii="Aptos" w:hAnsi="Aptos"/>
          <w:bCs/>
          <w:color w:val="000000"/>
          <w:sz w:val="24"/>
          <w:szCs w:val="24"/>
        </w:rPr>
        <w:t xml:space="preserve">Recipients of </w:t>
      </w:r>
      <w:r w:rsidR="00C41195" w:rsidRPr="00B83388">
        <w:rPr>
          <w:rFonts w:ascii="Aptos" w:hAnsi="Aptos"/>
          <w:bCs/>
          <w:color w:val="000000"/>
          <w:sz w:val="24"/>
          <w:szCs w:val="24"/>
        </w:rPr>
        <w:t>previous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Catholic Foundation Grant Funding are required to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complete this Grant Acquittal Report to demonstrate how grant funds were used. This report is divided into:</w:t>
      </w:r>
    </w:p>
    <w:p w14:paraId="254C8ED7" w14:textId="77777777" w:rsidR="008F7C0D" w:rsidRPr="00B83388" w:rsidRDefault="00F0455E" w:rsidP="008F7C0D">
      <w:pPr>
        <w:numPr>
          <w:ilvl w:val="0"/>
          <w:numId w:val="6"/>
        </w:num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  <w:r w:rsidRPr="0016295B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Part A and B:</w:t>
      </w:r>
      <w:r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an impact report </w:t>
      </w:r>
      <w:r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>evaluating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the outcomes of the grant funding to your grassroot ministry</w:t>
      </w:r>
      <w:r w:rsidR="00E06584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>.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</w:t>
      </w:r>
    </w:p>
    <w:p w14:paraId="05108B37" w14:textId="77777777" w:rsidR="006A3361" w:rsidRPr="00B83388" w:rsidRDefault="00F0455E" w:rsidP="006A3361">
      <w:pPr>
        <w:numPr>
          <w:ilvl w:val="0"/>
          <w:numId w:val="6"/>
        </w:num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  <w:r w:rsidRPr="0016295B">
        <w:rPr>
          <w:rFonts w:ascii="Aptos" w:hAnsi="Aptos"/>
          <w:b/>
          <w:color w:val="000000"/>
          <w:sz w:val="24"/>
          <w:szCs w:val="24"/>
        </w:rPr>
        <w:t>Part C: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a financial</w:t>
      </w:r>
      <w:r w:rsidR="00CC469D" w:rsidRPr="00B83388">
        <w:rPr>
          <w:rFonts w:ascii="Aptos" w:hAnsi="Aptos"/>
          <w:bCs/>
          <w:color w:val="000000"/>
          <w:sz w:val="24"/>
          <w:szCs w:val="24"/>
        </w:rPr>
        <w:t xml:space="preserve"> acquittal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 xml:space="preserve"> report 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outlining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how the grant funds disbursed were expended on the approved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grant program</w:t>
      </w:r>
      <w:r w:rsidR="00E06584" w:rsidRPr="00B83388">
        <w:rPr>
          <w:rFonts w:ascii="Aptos" w:hAnsi="Aptos"/>
          <w:bCs/>
          <w:color w:val="000000"/>
          <w:sz w:val="24"/>
          <w:szCs w:val="24"/>
        </w:rPr>
        <w:t>.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 xml:space="preserve"> </w:t>
      </w:r>
    </w:p>
    <w:p w14:paraId="355DE274" w14:textId="77777777" w:rsidR="00B83388" w:rsidRPr="00B83388" w:rsidRDefault="00B83388" w:rsidP="006A3361">
      <w:p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</w:p>
    <w:p w14:paraId="438971FF" w14:textId="0DD6E72D" w:rsidR="00B83388" w:rsidRPr="00B83388" w:rsidRDefault="00F27F54" w:rsidP="00B83388">
      <w:pPr>
        <w:spacing w:after="60" w:line="240" w:lineRule="auto"/>
        <w:ind w:right="-142"/>
        <w:jc w:val="center"/>
        <w:textAlignment w:val="baseline"/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</w:pP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Please </w:t>
      </w:r>
      <w:r w:rsidR="006A3361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complete</w:t>
      </w: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 the </w:t>
      </w:r>
      <w:r w:rsidR="006A3361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sec</w:t>
      </w: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tions below in the space provided</w:t>
      </w:r>
      <w:r w:rsidR="00B83388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 and return on or before 30 September, 2025. </w:t>
      </w:r>
      <w:r w:rsidR="006A3361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Attach any extra paperwork to this report.</w:t>
      </w:r>
    </w:p>
    <w:p w14:paraId="66B9622E" w14:textId="0AE72AF7" w:rsidR="0026754A" w:rsidRPr="00B83388" w:rsidRDefault="0026754A" w:rsidP="006A3361">
      <w:p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</w:p>
    <w:p w14:paraId="70F872CF" w14:textId="77777777" w:rsidR="00913572" w:rsidRPr="00B83388" w:rsidRDefault="00913572" w:rsidP="00913572">
      <w:p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</w:p>
    <w:p w14:paraId="06596D88" w14:textId="37DF83D7" w:rsidR="00F0455E" w:rsidRPr="00700D44" w:rsidRDefault="0026754A" w:rsidP="0026754A">
      <w:pPr>
        <w:autoSpaceDE w:val="0"/>
        <w:autoSpaceDN w:val="0"/>
        <w:adjustRightInd w:val="0"/>
        <w:spacing w:line="240" w:lineRule="auto"/>
        <w:rPr>
          <w:rFonts w:ascii="Aptos" w:hAnsi="Aptos"/>
          <w:color w:val="000000"/>
          <w:sz w:val="24"/>
          <w:szCs w:val="24"/>
        </w:rPr>
      </w:pPr>
      <w:r w:rsidRPr="00B83388">
        <w:rPr>
          <w:rFonts w:ascii="Aptos" w:hAnsi="Aptos"/>
          <w:b/>
          <w:bCs/>
          <w:color w:val="000000"/>
          <w:sz w:val="24"/>
          <w:szCs w:val="24"/>
        </w:rPr>
        <w:t>Parish/Sch</w:t>
      </w:r>
      <w:r w:rsidR="00BB66FA" w:rsidRPr="00B83388">
        <w:rPr>
          <w:rFonts w:ascii="Aptos" w:hAnsi="Aptos"/>
          <w:b/>
          <w:bCs/>
          <w:color w:val="000000"/>
          <w:sz w:val="24"/>
          <w:szCs w:val="24"/>
        </w:rPr>
        <w:t>ool/Agency</w:t>
      </w:r>
      <w:r w:rsidR="006A3361" w:rsidRPr="00B83388">
        <w:rPr>
          <w:rFonts w:ascii="Aptos" w:hAnsi="Aptos"/>
          <w:b/>
          <w:bCs/>
          <w:color w:val="000000"/>
          <w:sz w:val="24"/>
          <w:szCs w:val="24"/>
        </w:rPr>
        <w:t xml:space="preserve"> Name</w:t>
      </w:r>
      <w:r w:rsidR="00BB66FA" w:rsidRPr="00B83388">
        <w:rPr>
          <w:rFonts w:ascii="Aptos" w:hAnsi="Aptos"/>
          <w:b/>
          <w:bCs/>
          <w:color w:val="000000"/>
          <w:sz w:val="24"/>
          <w:szCs w:val="24"/>
        </w:rPr>
        <w:t>:</w:t>
      </w:r>
      <w:r w:rsidR="00BB66FA" w:rsidRPr="00700D44">
        <w:rPr>
          <w:rFonts w:ascii="Aptos" w:hAnsi="Aptos"/>
          <w:color w:val="000000"/>
          <w:sz w:val="24"/>
          <w:szCs w:val="24"/>
        </w:rPr>
        <w:t xml:space="preserve"> </w:t>
      </w:r>
      <w:r w:rsidR="00700D44" w:rsidRPr="00700D44">
        <w:rPr>
          <w:rFonts w:ascii="Aptos" w:hAnsi="Aptos"/>
          <w:color w:val="000000"/>
          <w:sz w:val="24"/>
          <w:szCs w:val="24"/>
        </w:rPr>
        <w:t xml:space="preserve"> </w:t>
      </w:r>
    </w:p>
    <w:p w14:paraId="2FCBB779" w14:textId="77777777" w:rsidR="00F27F54" w:rsidRPr="002F36CF" w:rsidRDefault="008F7C0D" w:rsidP="00C41195">
      <w:pPr>
        <w:autoSpaceDE w:val="0"/>
        <w:autoSpaceDN w:val="0"/>
        <w:adjustRightInd w:val="0"/>
        <w:spacing w:line="240" w:lineRule="auto"/>
        <w:rPr>
          <w:rFonts w:ascii="Aptos" w:hAnsi="Aptos"/>
          <w:i/>
          <w:color w:val="000000"/>
          <w:sz w:val="24"/>
          <w:szCs w:val="24"/>
          <w:lang w:val="en-US"/>
        </w:rPr>
      </w:pPr>
      <w:r w:rsidRPr="00B83388">
        <w:rPr>
          <w:rFonts w:ascii="Aptos" w:hAnsi="Aptos"/>
          <w:b/>
          <w:bCs/>
          <w:color w:val="000000"/>
          <w:sz w:val="24"/>
          <w:szCs w:val="24"/>
        </w:rPr>
        <w:t xml:space="preserve">2024 </w:t>
      </w:r>
      <w:r w:rsidR="0026754A" w:rsidRPr="00B83388">
        <w:rPr>
          <w:rFonts w:ascii="Aptos" w:hAnsi="Aptos"/>
          <w:b/>
          <w:bCs/>
          <w:color w:val="000000"/>
          <w:sz w:val="24"/>
          <w:szCs w:val="24"/>
        </w:rPr>
        <w:t>Grant Amount Receiv</w:t>
      </w:r>
      <w:r w:rsidR="0092025F" w:rsidRPr="00B83388">
        <w:rPr>
          <w:rFonts w:ascii="Aptos" w:hAnsi="Aptos"/>
          <w:b/>
          <w:bCs/>
          <w:color w:val="000000"/>
          <w:sz w:val="24"/>
          <w:szCs w:val="24"/>
        </w:rPr>
        <w:t>ed:</w:t>
      </w:r>
      <w:r w:rsidR="0092025F" w:rsidRPr="00700D44">
        <w:rPr>
          <w:rFonts w:ascii="Aptos" w:hAnsi="Aptos"/>
          <w:color w:val="000000"/>
          <w:sz w:val="24"/>
          <w:szCs w:val="24"/>
        </w:rPr>
        <w:t xml:space="preserve">  </w:t>
      </w:r>
    </w:p>
    <w:p w14:paraId="797E4133" w14:textId="77777777" w:rsidR="00B83388" w:rsidRPr="00B83388" w:rsidRDefault="00B83388" w:rsidP="00B8338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color w:val="000000"/>
          <w:sz w:val="24"/>
          <w:szCs w:val="24"/>
        </w:rPr>
      </w:pPr>
    </w:p>
    <w:p w14:paraId="354A7838" w14:textId="45CA35C9" w:rsidR="00913572" w:rsidRPr="00B83388" w:rsidRDefault="00913572" w:rsidP="00B8338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A. </w:t>
      </w:r>
      <w:r w:rsidR="008F7C0D" w:rsidRPr="00B83388">
        <w:rPr>
          <w:rFonts w:ascii="Aptos" w:hAnsi="Aptos" w:cs="Arial,Bold"/>
          <w:b/>
          <w:bCs/>
          <w:color w:val="000000"/>
          <w:sz w:val="24"/>
          <w:szCs w:val="24"/>
        </w:rPr>
        <w:t>Impact Report</w:t>
      </w:r>
    </w:p>
    <w:p w14:paraId="04F2DF54" w14:textId="77777777" w:rsidR="008F7C0D" w:rsidRPr="00B83388" w:rsidRDefault="008F7C0D" w:rsidP="00C41195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Please list and describe the project/program for which you were awarded funding</w:t>
      </w:r>
      <w:r w:rsidR="005F2FB5" w:rsidRPr="00B83388">
        <w:rPr>
          <w:rFonts w:ascii="Aptos" w:hAnsi="Aptos" w:cs="TimesNewRoman"/>
          <w:color w:val="000000"/>
          <w:sz w:val="24"/>
          <w:szCs w:val="24"/>
        </w:rPr>
        <w:t xml:space="preserve">. </w:t>
      </w:r>
      <w:r w:rsidRPr="00B83388">
        <w:rPr>
          <w:rFonts w:ascii="Aptos" w:hAnsi="Aptos" w:cs="TimesNewRoman"/>
          <w:color w:val="000000"/>
          <w:sz w:val="24"/>
          <w:szCs w:val="24"/>
        </w:rPr>
        <w:t>(200 words maximum)</w:t>
      </w:r>
    </w:p>
    <w:p w14:paraId="746E4AF7" w14:textId="77777777" w:rsidR="00F0455E" w:rsidRPr="00B83388" w:rsidRDefault="00F0455E" w:rsidP="00F0455E">
      <w:p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</w:p>
    <w:p w14:paraId="463EE170" w14:textId="3C2C6CB5" w:rsidR="00190C7F" w:rsidRPr="00B83388" w:rsidRDefault="00F0455E" w:rsidP="00190C7F">
      <w:pPr>
        <w:pStyle w:val="ListParagraph"/>
        <w:numPr>
          <w:ilvl w:val="0"/>
          <w:numId w:val="2"/>
        </w:numPr>
        <w:ind w:left="426" w:hanging="426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Ha</w:t>
      </w:r>
      <w:r w:rsidR="00CC469D" w:rsidRPr="00B83388">
        <w:rPr>
          <w:rFonts w:ascii="Aptos" w:hAnsi="Aptos" w:cs="TimesNewRoman"/>
          <w:color w:val="000000"/>
          <w:sz w:val="24"/>
          <w:szCs w:val="24"/>
        </w:rPr>
        <w:t>ve</w:t>
      </w:r>
      <w:r w:rsidR="008F7C0D" w:rsidRPr="00B83388">
        <w:rPr>
          <w:rFonts w:ascii="Aptos" w:hAnsi="Aptos" w:cs="TimesNewRoman"/>
          <w:color w:val="000000"/>
          <w:sz w:val="24"/>
          <w:szCs w:val="24"/>
        </w:rPr>
        <w:t xml:space="preserve"> the grant funds allowed your Parish/School/Agency to complete the activity/project/program and fulfil the need as indicated in your grant application?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(</w:t>
      </w:r>
      <w:r w:rsidR="004769A2">
        <w:rPr>
          <w:rFonts w:ascii="Aptos" w:hAnsi="Aptos" w:cs="TimesNewRoman"/>
          <w:color w:val="000000"/>
          <w:sz w:val="24"/>
          <w:szCs w:val="24"/>
        </w:rPr>
        <w:t xml:space="preserve">Select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the appropriate box</w:t>
      </w:r>
      <w:r w:rsidR="005F2FB5" w:rsidRPr="00B83388">
        <w:rPr>
          <w:rFonts w:ascii="Aptos" w:hAnsi="Aptos" w:cs="TimesNewRoman"/>
          <w:color w:val="000000"/>
          <w:sz w:val="24"/>
          <w:szCs w:val="24"/>
        </w:rPr>
        <w:t>.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)</w:t>
      </w:r>
      <w:r w:rsidR="004769A2">
        <w:rPr>
          <w:rFonts w:ascii="Aptos" w:hAnsi="Aptos" w:cs="TimesNewRoman"/>
          <w:color w:val="000000"/>
          <w:sz w:val="24"/>
          <w:szCs w:val="24"/>
        </w:rPr>
        <w:t xml:space="preserve"> </w:t>
      </w:r>
    </w:p>
    <w:p w14:paraId="755B5B54" w14:textId="3FFD5B5C" w:rsidR="008C6D68" w:rsidRPr="00B83388" w:rsidRDefault="004769A2" w:rsidP="008C6D68">
      <w:pPr>
        <w:pStyle w:val="ListParagraph"/>
        <w:ind w:left="426"/>
        <w:rPr>
          <w:rFonts w:ascii="Aptos" w:hAnsi="Aptos" w:cs="TimesNewRoman"/>
          <w:color w:val="000000"/>
          <w:sz w:val="24"/>
          <w:szCs w:val="24"/>
        </w:rPr>
      </w:pPr>
      <w:sdt>
        <w:sdtPr>
          <w:rPr>
            <w:rFonts w:ascii="Aptos" w:hAnsi="Aptos" w:cs="TimesNewRoman"/>
            <w:color w:val="000000"/>
            <w:sz w:val="32"/>
            <w:szCs w:val="32"/>
          </w:rPr>
          <w:id w:val="-210525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NewRoman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="Aptos" w:hAnsi="Aptos" w:cs="TimesNewRoman"/>
          <w:color w:val="000000"/>
          <w:sz w:val="32"/>
          <w:szCs w:val="32"/>
        </w:rPr>
        <w:t xml:space="preserve">  </w:t>
      </w:r>
      <w:r w:rsidR="00190C7F" w:rsidRPr="00B83388">
        <w:rPr>
          <w:rFonts w:ascii="Aptos" w:hAnsi="Aptos" w:cs="TimesNewRoman"/>
          <w:b/>
          <w:bCs/>
          <w:color w:val="000000"/>
          <w:sz w:val="24"/>
          <w:szCs w:val="24"/>
        </w:rPr>
        <w:t>Yes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 xml:space="preserve">,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Grant funds were spent as </w:t>
      </w:r>
      <w:r w:rsidR="00EC66DD" w:rsidRPr="00B83388">
        <w:rPr>
          <w:rFonts w:ascii="Aptos" w:hAnsi="Aptos" w:cs="TimesNewRoman"/>
          <w:color w:val="000000"/>
          <w:sz w:val="24"/>
          <w:szCs w:val="24"/>
        </w:rPr>
        <w:t xml:space="preserve">indicated on the grant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application</w:t>
      </w:r>
      <w:r w:rsidR="00E06584" w:rsidRPr="00B83388">
        <w:rPr>
          <w:rFonts w:ascii="Aptos" w:hAnsi="Aptos" w:cs="TimesNewRoman"/>
          <w:color w:val="000000"/>
          <w:sz w:val="24"/>
          <w:szCs w:val="24"/>
        </w:rPr>
        <w:t>.</w:t>
      </w:r>
    </w:p>
    <w:p w14:paraId="4CCB96F5" w14:textId="77777777" w:rsidR="008C6D68" w:rsidRPr="00B83388" w:rsidRDefault="008C6D68" w:rsidP="00F0455E">
      <w:pPr>
        <w:pStyle w:val="ListParagraph"/>
        <w:ind w:left="426"/>
        <w:jc w:val="center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Or</w:t>
      </w:r>
    </w:p>
    <w:p w14:paraId="0A1FFC09" w14:textId="39FE3EA9" w:rsidR="00B63121" w:rsidRDefault="004769A2" w:rsidP="00B63121">
      <w:pPr>
        <w:pStyle w:val="ListParagraph"/>
        <w:spacing w:after="0"/>
        <w:ind w:left="425"/>
        <w:rPr>
          <w:rFonts w:ascii="Aptos" w:hAnsi="Aptos" w:cs="TimesNewRoman"/>
          <w:color w:val="000000"/>
          <w:sz w:val="24"/>
          <w:szCs w:val="24"/>
        </w:rPr>
      </w:pPr>
      <w:sdt>
        <w:sdtPr>
          <w:rPr>
            <w:rFonts w:ascii="Aptos" w:hAnsi="Aptos" w:cs="TimesNewRoman"/>
            <w:color w:val="000000"/>
            <w:sz w:val="32"/>
            <w:szCs w:val="32"/>
          </w:rPr>
          <w:id w:val="-1908913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NewRoman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="Aptos" w:hAnsi="Aptos" w:cs="TimesNewRoman"/>
          <w:color w:val="000000"/>
          <w:sz w:val="24"/>
          <w:szCs w:val="24"/>
        </w:rPr>
        <w:t xml:space="preserve">  </w:t>
      </w:r>
      <w:r w:rsidR="00190C7F" w:rsidRPr="00B83388">
        <w:rPr>
          <w:rFonts w:ascii="Aptos" w:hAnsi="Aptos" w:cs="TimesNewRoman"/>
          <w:b/>
          <w:bCs/>
          <w:color w:val="000000"/>
          <w:sz w:val="24"/>
          <w:szCs w:val="24"/>
        </w:rPr>
        <w:t>No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 xml:space="preserve">,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The project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>/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program </w:t>
      </w:r>
      <w:r w:rsidR="008C6D68" w:rsidRPr="00B83388">
        <w:rPr>
          <w:rFonts w:ascii="Aptos" w:hAnsi="Aptos" w:cs="TimesNewRoman"/>
          <w:b/>
          <w:bCs/>
          <w:color w:val="000000"/>
          <w:sz w:val="24"/>
          <w:szCs w:val="24"/>
        </w:rPr>
        <w:t xml:space="preserve">was not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completed as intended. </w:t>
      </w:r>
    </w:p>
    <w:p w14:paraId="396B0F25" w14:textId="7CEC23A2" w:rsidR="00F0455E" w:rsidRDefault="00CC469D" w:rsidP="00B63121">
      <w:pPr>
        <w:pStyle w:val="ListParagraph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 xml:space="preserve">(The Catholic Foundation will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contact </w:t>
      </w:r>
      <w:r w:rsidRPr="00B83388">
        <w:rPr>
          <w:rFonts w:ascii="Aptos" w:hAnsi="Aptos" w:cs="TimesNewRoman"/>
          <w:color w:val="000000"/>
          <w:sz w:val="24"/>
          <w:szCs w:val="24"/>
        </w:rPr>
        <w:t>you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to arrange return of unused grant funds as specified in the original grant application.</w:t>
      </w:r>
      <w:r w:rsidRPr="00B83388">
        <w:rPr>
          <w:rFonts w:ascii="Aptos" w:hAnsi="Aptos" w:cs="TimesNewRoman"/>
          <w:color w:val="000000"/>
          <w:sz w:val="24"/>
          <w:szCs w:val="24"/>
        </w:rPr>
        <w:t>)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</w:t>
      </w:r>
    </w:p>
    <w:p w14:paraId="5F7A97E3" w14:textId="77777777" w:rsidR="0016295B" w:rsidRPr="00B83388" w:rsidRDefault="0016295B" w:rsidP="00B63121">
      <w:pPr>
        <w:pStyle w:val="ListParagraph"/>
        <w:rPr>
          <w:rFonts w:ascii="Aptos" w:hAnsi="Aptos" w:cs="TimesNewRoman"/>
          <w:color w:val="000000"/>
          <w:sz w:val="24"/>
          <w:szCs w:val="24"/>
        </w:rPr>
      </w:pPr>
    </w:p>
    <w:p w14:paraId="697A185E" w14:textId="0B718E62" w:rsidR="00D053E4" w:rsidRPr="00D053E4" w:rsidRDefault="00F27F54" w:rsidP="00D053E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D053E4">
        <w:rPr>
          <w:rFonts w:ascii="Aptos" w:hAnsi="Aptos" w:cs="TimesNewRoman"/>
          <w:color w:val="000000"/>
          <w:sz w:val="24"/>
          <w:szCs w:val="24"/>
        </w:rPr>
        <w:lastRenderedPageBreak/>
        <w:t>What difference did this grant make in your community and for the p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>eople</w:t>
      </w:r>
      <w:r w:rsidRPr="00D053E4">
        <w:rPr>
          <w:rFonts w:ascii="Aptos" w:hAnsi="Aptos" w:cs="TimesNewRoman"/>
          <w:color w:val="000000"/>
          <w:sz w:val="24"/>
          <w:szCs w:val="24"/>
        </w:rPr>
        <w:t xml:space="preserve"> you are serving? 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 xml:space="preserve">For example: </w:t>
      </w:r>
      <w:r w:rsidRPr="00D053E4">
        <w:rPr>
          <w:rFonts w:ascii="Aptos" w:hAnsi="Aptos" w:cs="TimesNewRoman"/>
          <w:color w:val="000000"/>
          <w:sz w:val="24"/>
          <w:szCs w:val="24"/>
        </w:rPr>
        <w:t xml:space="preserve">numbers served, demographic info, evaluation results, </w:t>
      </w:r>
      <w:r w:rsidR="00F0455E" w:rsidRPr="00D053E4">
        <w:rPr>
          <w:rFonts w:ascii="Aptos" w:hAnsi="Aptos" w:cs="TimesNewRoman"/>
          <w:color w:val="000000"/>
          <w:sz w:val="24"/>
          <w:szCs w:val="24"/>
        </w:rPr>
        <w:t xml:space="preserve">key achievements, </w:t>
      </w:r>
      <w:r w:rsidRPr="00D053E4">
        <w:rPr>
          <w:rFonts w:ascii="Aptos" w:hAnsi="Aptos" w:cs="TimesNewRoman"/>
          <w:color w:val="000000"/>
          <w:sz w:val="24"/>
          <w:szCs w:val="24"/>
        </w:rPr>
        <w:t>etc)</w:t>
      </w:r>
      <w:r w:rsidR="00C41195" w:rsidRPr="00D053E4">
        <w:rPr>
          <w:rFonts w:ascii="Aptos" w:hAnsi="Aptos" w:cs="TimesNewRoman"/>
          <w:color w:val="000000"/>
          <w:sz w:val="24"/>
          <w:szCs w:val="24"/>
        </w:rPr>
        <w:t xml:space="preserve"> </w:t>
      </w:r>
      <w:r w:rsidR="009011A4" w:rsidRPr="00D053E4">
        <w:rPr>
          <w:rFonts w:ascii="Aptos" w:hAnsi="Aptos" w:cs="TimesNewRoman"/>
          <w:color w:val="000000"/>
          <w:sz w:val="24"/>
          <w:szCs w:val="24"/>
        </w:rPr>
        <w:t>(400 words maximum).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 xml:space="preserve"> </w:t>
      </w:r>
      <w:r w:rsidR="00CC469D" w:rsidRPr="00D053E4">
        <w:rPr>
          <w:rFonts w:ascii="Aptos" w:hAnsi="Aptos" w:cs="TimesNewRoman"/>
          <w:i/>
          <w:iCs/>
          <w:color w:val="000000"/>
          <w:sz w:val="24"/>
          <w:szCs w:val="24"/>
          <w:u w:val="single"/>
        </w:rPr>
        <w:t>Please enclose photos if available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>.</w:t>
      </w:r>
    </w:p>
    <w:p w14:paraId="791A5407" w14:textId="77777777" w:rsidR="005F2FB5" w:rsidRPr="00B83388" w:rsidRDefault="005F2FB5" w:rsidP="005F2FB5">
      <w:p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</w:p>
    <w:p w14:paraId="021686A2" w14:textId="77777777" w:rsidR="00913572" w:rsidRPr="00B83388" w:rsidRDefault="00F27F54" w:rsidP="00D053E4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>B. Future Plans</w:t>
      </w:r>
    </w:p>
    <w:p w14:paraId="3537B285" w14:textId="77777777" w:rsidR="00F27F54" w:rsidRPr="00B83388" w:rsidRDefault="009007EE" w:rsidP="00C41195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 xml:space="preserve">If you will be continuing this program, what are the plans for sustaining or expanding the program, including a future-funding plan? If you will be discontinuing the program, what factors led to this decision? </w:t>
      </w:r>
      <w:r w:rsidR="009011A4" w:rsidRPr="00B83388">
        <w:rPr>
          <w:rFonts w:ascii="Aptos" w:hAnsi="Aptos" w:cs="TimesNewRoman"/>
          <w:color w:val="000000"/>
          <w:sz w:val="24"/>
          <w:szCs w:val="24"/>
        </w:rPr>
        <w:t>(150 words maximum)</w:t>
      </w:r>
    </w:p>
    <w:p w14:paraId="34C85E9A" w14:textId="77777777" w:rsidR="00F27F54" w:rsidRPr="00B83388" w:rsidRDefault="00F27F54" w:rsidP="00D053E4">
      <w:pPr>
        <w:autoSpaceDE w:val="0"/>
        <w:autoSpaceDN w:val="0"/>
        <w:adjustRightInd w:val="0"/>
        <w:spacing w:line="240" w:lineRule="auto"/>
        <w:ind w:left="426"/>
        <w:rPr>
          <w:rFonts w:ascii="Aptos" w:hAnsi="Aptos" w:cs="TimesNewRoman"/>
          <w:color w:val="000000"/>
          <w:sz w:val="24"/>
          <w:szCs w:val="24"/>
        </w:rPr>
      </w:pPr>
    </w:p>
    <w:p w14:paraId="05E212F7" w14:textId="77777777" w:rsidR="00F0455E" w:rsidRPr="00B83388" w:rsidRDefault="00F0455E" w:rsidP="002E0DD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C. </w:t>
      </w:r>
      <w:r w:rsidR="00CC469D" w:rsidRPr="00B83388">
        <w:rPr>
          <w:rFonts w:ascii="Aptos" w:hAnsi="Aptos" w:cs="Arial,Bold"/>
          <w:b/>
          <w:bCs/>
          <w:color w:val="000000"/>
          <w:sz w:val="24"/>
          <w:szCs w:val="24"/>
        </w:rPr>
        <w:t>Acquittal</w:t>
      </w: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 Report</w:t>
      </w:r>
    </w:p>
    <w:p w14:paraId="4CFE391D" w14:textId="6E3AE072" w:rsidR="00F27F54" w:rsidRPr="00B83388" w:rsidRDefault="00CC469D" w:rsidP="002E0DD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ptos" w:hAnsi="Aptos" w:cs="Arial,Bold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Please</w:t>
      </w:r>
      <w:r w:rsidR="00F27F54" w:rsidRPr="00B83388">
        <w:rPr>
          <w:rFonts w:ascii="Aptos" w:hAnsi="Aptos" w:cs="TimesNewRoman"/>
          <w:color w:val="000000"/>
          <w:sz w:val="24"/>
          <w:szCs w:val="24"/>
        </w:rPr>
        <w:t xml:space="preserve"> provide income and expenditure information </w:t>
      </w:r>
      <w:r w:rsidRPr="00B83388">
        <w:rPr>
          <w:rFonts w:ascii="Aptos" w:hAnsi="Aptos" w:cs="TimesNewRoman"/>
          <w:color w:val="000000"/>
          <w:sz w:val="24"/>
          <w:szCs w:val="24"/>
        </w:rPr>
        <w:t>for this grant</w:t>
      </w:r>
      <w:r w:rsidR="003A56CB">
        <w:rPr>
          <w:rFonts w:ascii="Aptos" w:hAnsi="Aptos" w:cs="TimesNewRoman"/>
          <w:color w:val="000000"/>
          <w:sz w:val="24"/>
          <w:szCs w:val="24"/>
        </w:rPr>
        <w:t xml:space="preserve">. </w:t>
      </w:r>
      <w:r w:rsidR="00F27F54" w:rsidRPr="00B83388">
        <w:rPr>
          <w:rFonts w:ascii="Aptos" w:hAnsi="Aptos" w:cs="TimesNewRoman"/>
          <w:color w:val="000000"/>
          <w:sz w:val="24"/>
          <w:szCs w:val="24"/>
        </w:rPr>
        <w:t>If there are any major variances, please explain.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BA6C6C" w:rsidRPr="00B83388" w14:paraId="3569021E" w14:textId="77777777" w:rsidTr="00BC5762">
        <w:tc>
          <w:tcPr>
            <w:tcW w:w="4551" w:type="dxa"/>
            <w:shd w:val="clear" w:color="auto" w:fill="auto"/>
          </w:tcPr>
          <w:p w14:paraId="2970344C" w14:textId="77777777" w:rsidR="00BA6C6C" w:rsidRPr="00B83388" w:rsidRDefault="00BA6C6C" w:rsidP="00ED333A">
            <w:pPr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Expenses</w:t>
            </w:r>
          </w:p>
        </w:tc>
        <w:tc>
          <w:tcPr>
            <w:tcW w:w="4511" w:type="dxa"/>
            <w:shd w:val="clear" w:color="auto" w:fill="auto"/>
          </w:tcPr>
          <w:p w14:paraId="509313BC" w14:textId="77777777" w:rsidR="00BA6C6C" w:rsidRPr="00B83388" w:rsidRDefault="00BA6C6C" w:rsidP="00ED333A">
            <w:pPr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AUD$</w:t>
            </w:r>
          </w:p>
        </w:tc>
      </w:tr>
      <w:tr w:rsidR="00BA6C6C" w:rsidRPr="00B83388" w14:paraId="0DCDEE10" w14:textId="77777777" w:rsidTr="00BC5762">
        <w:tc>
          <w:tcPr>
            <w:tcW w:w="4551" w:type="dxa"/>
            <w:shd w:val="clear" w:color="auto" w:fill="auto"/>
          </w:tcPr>
          <w:p w14:paraId="1883052E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 xml:space="preserve">Type </w:t>
            </w:r>
          </w:p>
        </w:tc>
        <w:tc>
          <w:tcPr>
            <w:tcW w:w="4511" w:type="dxa"/>
            <w:shd w:val="clear" w:color="auto" w:fill="auto"/>
          </w:tcPr>
          <w:p w14:paraId="756A65BD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68B399A3" w14:textId="77777777" w:rsidTr="00BC5762"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</w:tcPr>
          <w:p w14:paraId="45EED982" w14:textId="16B98EBC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14:paraId="771B2DA9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0221ACB9" w14:textId="77777777" w:rsidTr="00BC5762"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</w:tcPr>
          <w:p w14:paraId="53E93EED" w14:textId="1FF760A5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14:paraId="361FEF07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738E6DAE" w14:textId="77777777" w:rsidTr="00BC5762"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</w:tcPr>
          <w:p w14:paraId="7B6877EB" w14:textId="4B57E3B4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14:paraId="71CD7F02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A6C6C" w:rsidRPr="00B83388" w14:paraId="599FCBE9" w14:textId="77777777" w:rsidTr="00BC5762"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</w:tcPr>
          <w:p w14:paraId="30328C98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14:paraId="1E486036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A6C6C" w:rsidRPr="00B83388" w14:paraId="1D4F8BE2" w14:textId="77777777" w:rsidTr="00BC5762">
        <w:tc>
          <w:tcPr>
            <w:tcW w:w="4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5E90BE" w14:textId="77777777" w:rsidR="00BA6C6C" w:rsidRPr="00B83388" w:rsidRDefault="00BA6C6C" w:rsidP="00BA6C6C">
            <w:pPr>
              <w:numPr>
                <w:ilvl w:val="0"/>
                <w:numId w:val="7"/>
              </w:num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 xml:space="preserve">Grant funding awarded 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14:paraId="60E3C6D4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4067013E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B620EA" w14:textId="77777777" w:rsidR="00BA6C6C" w:rsidRPr="00B83388" w:rsidRDefault="00BA6C6C" w:rsidP="00BA6C6C">
            <w:pPr>
              <w:numPr>
                <w:ilvl w:val="0"/>
                <w:numId w:val="7"/>
              </w:num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Total expenses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9733E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1CC2F7A0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A77AB2" w14:textId="77777777" w:rsidR="00BA6C6C" w:rsidRPr="00B83388" w:rsidRDefault="00BA6C6C" w:rsidP="00ED333A">
            <w:p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Total (A-B)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AC9F8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5C17C194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A2885E" w14:textId="77777777" w:rsidR="00BA6C6C" w:rsidRPr="00B83388" w:rsidRDefault="00BA6C6C" w:rsidP="00ED333A">
            <w:p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Balance (if any) of grant funding to be returned to the Catholic Foundation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676C9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</w:tbl>
    <w:p w14:paraId="166A2C53" w14:textId="77777777" w:rsidR="00F27F54" w:rsidRPr="00B83388" w:rsidRDefault="00F27F54" w:rsidP="00C41195">
      <w:pPr>
        <w:rPr>
          <w:rFonts w:ascii="Aptos" w:hAnsi="Aptos"/>
          <w:sz w:val="24"/>
          <w:szCs w:val="24"/>
        </w:rPr>
      </w:pPr>
    </w:p>
    <w:p w14:paraId="023332AA" w14:textId="1D8BEC0D" w:rsidR="009007EE" w:rsidRPr="00700D44" w:rsidRDefault="003A56CB" w:rsidP="00C41195">
      <w:pPr>
        <w:rPr>
          <w:rFonts w:ascii="Aptos" w:hAnsi="Aptos"/>
          <w:sz w:val="24"/>
          <w:szCs w:val="24"/>
        </w:rPr>
      </w:pPr>
      <w:r w:rsidRPr="00700D44">
        <w:rPr>
          <w:rFonts w:ascii="Aptos" w:hAnsi="Aptos"/>
          <w:b/>
          <w:bCs/>
          <w:sz w:val="24"/>
          <w:szCs w:val="24"/>
        </w:rPr>
        <w:t>Name of Responsible Party:</w:t>
      </w:r>
      <w:r w:rsidR="00700D44">
        <w:rPr>
          <w:rFonts w:ascii="Aptos" w:hAnsi="Aptos"/>
          <w:sz w:val="24"/>
          <w:szCs w:val="24"/>
        </w:rPr>
        <w:t xml:space="preserve">  </w:t>
      </w:r>
    </w:p>
    <w:p w14:paraId="21794D1C" w14:textId="7B4C0CBB" w:rsidR="003A56CB" w:rsidRDefault="003A56CB" w:rsidP="00C41195">
      <w:pPr>
        <w:rPr>
          <w:rFonts w:ascii="Aptos" w:hAnsi="Aptos"/>
          <w:sz w:val="24"/>
          <w:szCs w:val="24"/>
        </w:rPr>
      </w:pPr>
      <w:r w:rsidRPr="00700D44">
        <w:rPr>
          <w:rFonts w:ascii="Aptos" w:hAnsi="Aptos"/>
          <w:b/>
          <w:bCs/>
          <w:sz w:val="24"/>
          <w:szCs w:val="24"/>
        </w:rPr>
        <w:t>Signature:</w:t>
      </w:r>
      <w:r w:rsidR="00700D44">
        <w:rPr>
          <w:rFonts w:ascii="Aptos" w:hAnsi="Aptos"/>
          <w:sz w:val="24"/>
          <w:szCs w:val="24"/>
        </w:rPr>
        <w:t xml:space="preserve">  </w:t>
      </w:r>
    </w:p>
    <w:p w14:paraId="4A5F637E" w14:textId="77777777" w:rsidR="00BC5762" w:rsidRPr="00700D44" w:rsidRDefault="00BC5762" w:rsidP="00C41195">
      <w:pPr>
        <w:rPr>
          <w:rFonts w:ascii="Aptos" w:hAnsi="Aptos"/>
          <w:sz w:val="24"/>
          <w:szCs w:val="24"/>
        </w:rPr>
      </w:pPr>
    </w:p>
    <w:sectPr w:rsidR="00BC5762" w:rsidRPr="00700D44" w:rsidSect="00F27F54">
      <w:headerReference w:type="default" r:id="rId11"/>
      <w:footerReference w:type="default" r:id="rId12"/>
      <w:pgSz w:w="11900" w:h="16840"/>
      <w:pgMar w:top="2802" w:right="141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7996" w14:textId="77777777" w:rsidR="001C164C" w:rsidRDefault="001C164C" w:rsidP="004328D3">
      <w:r>
        <w:separator/>
      </w:r>
    </w:p>
  </w:endnote>
  <w:endnote w:type="continuationSeparator" w:id="0">
    <w:p w14:paraId="4ECEEF3A" w14:textId="77777777" w:rsidR="001C164C" w:rsidRDefault="001C164C" w:rsidP="0043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F044" w14:textId="77777777" w:rsidR="00B83388" w:rsidRPr="006849A5" w:rsidRDefault="00B83388" w:rsidP="00B83388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Phone:</w:t>
    </w:r>
    <w:r w:rsidRPr="006849A5">
      <w:rPr>
        <w:rFonts w:ascii="Aptos" w:hAnsi="Aptos"/>
        <w:sz w:val="20"/>
        <w:szCs w:val="20"/>
      </w:rPr>
      <w:t xml:space="preserve"> 07 3324 3200   </w:t>
    </w:r>
    <w:r w:rsidRPr="006849A5">
      <w:rPr>
        <w:rFonts w:ascii="Aptos" w:hAnsi="Aptos"/>
        <w:b/>
        <w:bCs/>
        <w:sz w:val="20"/>
        <w:szCs w:val="20"/>
      </w:rPr>
      <w:t>Email:</w:t>
    </w:r>
    <w:r w:rsidRPr="006849A5">
      <w:rPr>
        <w:rFonts w:ascii="Aptos" w:hAnsi="Aptos"/>
        <w:sz w:val="20"/>
        <w:szCs w:val="20"/>
      </w:rPr>
      <w:t xml:space="preserve"> </w:t>
    </w:r>
    <w:hyperlink r:id="rId1" w:history="1">
      <w:r w:rsidRPr="006849A5">
        <w:rPr>
          <w:rStyle w:val="Hyperlink"/>
          <w:rFonts w:ascii="Aptos" w:hAnsi="Aptos"/>
          <w:sz w:val="20"/>
          <w:szCs w:val="20"/>
        </w:rPr>
        <w:t>giving@bne.catholic.net.au</w:t>
      </w:r>
    </w:hyperlink>
  </w:p>
  <w:p w14:paraId="50842DF4" w14:textId="77777777" w:rsidR="00B83388" w:rsidRPr="006849A5" w:rsidRDefault="00B83388" w:rsidP="00B83388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Web:</w:t>
    </w:r>
    <w:r w:rsidRPr="006849A5">
      <w:rPr>
        <w:rFonts w:ascii="Aptos" w:hAnsi="Aptos"/>
        <w:sz w:val="20"/>
        <w:szCs w:val="20"/>
      </w:rPr>
      <w:t xml:space="preserve"> </w:t>
    </w:r>
    <w:hyperlink r:id="rId2" w:history="1">
      <w:r w:rsidRPr="006849A5">
        <w:rPr>
          <w:rStyle w:val="Hyperlink"/>
          <w:rFonts w:ascii="Aptos" w:hAnsi="Aptos"/>
          <w:sz w:val="20"/>
          <w:szCs w:val="20"/>
        </w:rPr>
        <w:t>catholicfoundation.org.au/ways-to-help/annual-grants-program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D6B0" w14:textId="77777777" w:rsidR="001C164C" w:rsidRDefault="001C164C" w:rsidP="004328D3">
      <w:r>
        <w:separator/>
      </w:r>
    </w:p>
  </w:footnote>
  <w:footnote w:type="continuationSeparator" w:id="0">
    <w:p w14:paraId="554C824F" w14:textId="77777777" w:rsidR="001C164C" w:rsidRDefault="001C164C" w:rsidP="0043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6DF" w14:textId="58DCA97D" w:rsidR="004328D3" w:rsidRDefault="004769A2" w:rsidP="00F27F54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43DE10D4" wp14:editId="624DAC6C">
          <wp:extent cx="3000375" cy="12954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DF4"/>
    <w:multiLevelType w:val="hybridMultilevel"/>
    <w:tmpl w:val="AD341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314E"/>
    <w:multiLevelType w:val="hybridMultilevel"/>
    <w:tmpl w:val="E4EAA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FCC"/>
    <w:multiLevelType w:val="hybridMultilevel"/>
    <w:tmpl w:val="F2D2246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78E5931"/>
    <w:multiLevelType w:val="hybridMultilevel"/>
    <w:tmpl w:val="31923B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7B7"/>
    <w:multiLevelType w:val="hybridMultilevel"/>
    <w:tmpl w:val="D78E043E"/>
    <w:lvl w:ilvl="0" w:tplc="FD1A7E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7ECE"/>
    <w:multiLevelType w:val="hybridMultilevel"/>
    <w:tmpl w:val="0810A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78B1"/>
    <w:multiLevelType w:val="hybridMultilevel"/>
    <w:tmpl w:val="639A73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577"/>
    <w:multiLevelType w:val="hybridMultilevel"/>
    <w:tmpl w:val="639A73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094387">
    <w:abstractNumId w:val="0"/>
  </w:num>
  <w:num w:numId="2" w16cid:durableId="935285952">
    <w:abstractNumId w:val="3"/>
  </w:num>
  <w:num w:numId="3" w16cid:durableId="493305383">
    <w:abstractNumId w:val="5"/>
  </w:num>
  <w:num w:numId="4" w16cid:durableId="381948774">
    <w:abstractNumId w:val="6"/>
  </w:num>
  <w:num w:numId="5" w16cid:durableId="1558006680">
    <w:abstractNumId w:val="1"/>
  </w:num>
  <w:num w:numId="6" w16cid:durableId="1051686916">
    <w:abstractNumId w:val="2"/>
  </w:num>
  <w:num w:numId="7" w16cid:durableId="130826014">
    <w:abstractNumId w:val="4"/>
  </w:num>
  <w:num w:numId="8" w16cid:durableId="1637753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54"/>
    <w:rsid w:val="00000B27"/>
    <w:rsid w:val="000B2749"/>
    <w:rsid w:val="000B5B1F"/>
    <w:rsid w:val="00133695"/>
    <w:rsid w:val="0016295B"/>
    <w:rsid w:val="00190C7F"/>
    <w:rsid w:val="001C164C"/>
    <w:rsid w:val="00244917"/>
    <w:rsid w:val="00266537"/>
    <w:rsid w:val="0026754A"/>
    <w:rsid w:val="002735AE"/>
    <w:rsid w:val="002E0DD8"/>
    <w:rsid w:val="002F36CF"/>
    <w:rsid w:val="003A56CB"/>
    <w:rsid w:val="004328D3"/>
    <w:rsid w:val="004769A2"/>
    <w:rsid w:val="004E3223"/>
    <w:rsid w:val="0054458E"/>
    <w:rsid w:val="00554D19"/>
    <w:rsid w:val="00570AEF"/>
    <w:rsid w:val="00570C65"/>
    <w:rsid w:val="005F2257"/>
    <w:rsid w:val="005F2FB5"/>
    <w:rsid w:val="00646813"/>
    <w:rsid w:val="00650A9E"/>
    <w:rsid w:val="00656E99"/>
    <w:rsid w:val="00660CD6"/>
    <w:rsid w:val="00671756"/>
    <w:rsid w:val="006A1784"/>
    <w:rsid w:val="006A3361"/>
    <w:rsid w:val="006B7D76"/>
    <w:rsid w:val="006E499B"/>
    <w:rsid w:val="00700D44"/>
    <w:rsid w:val="007311BF"/>
    <w:rsid w:val="00780F70"/>
    <w:rsid w:val="008B0200"/>
    <w:rsid w:val="008C6D68"/>
    <w:rsid w:val="008F7C0D"/>
    <w:rsid w:val="009007EE"/>
    <w:rsid w:val="009011A4"/>
    <w:rsid w:val="00913572"/>
    <w:rsid w:val="0092025F"/>
    <w:rsid w:val="00920735"/>
    <w:rsid w:val="009452B6"/>
    <w:rsid w:val="009C2063"/>
    <w:rsid w:val="009F7460"/>
    <w:rsid w:val="00A5631D"/>
    <w:rsid w:val="00B2625B"/>
    <w:rsid w:val="00B57E75"/>
    <w:rsid w:val="00B63121"/>
    <w:rsid w:val="00B8066F"/>
    <w:rsid w:val="00B83388"/>
    <w:rsid w:val="00B915CF"/>
    <w:rsid w:val="00BA6C6C"/>
    <w:rsid w:val="00BB66FA"/>
    <w:rsid w:val="00BC3164"/>
    <w:rsid w:val="00BC5762"/>
    <w:rsid w:val="00C045C2"/>
    <w:rsid w:val="00C41195"/>
    <w:rsid w:val="00C8734E"/>
    <w:rsid w:val="00CA6A34"/>
    <w:rsid w:val="00CC469D"/>
    <w:rsid w:val="00CD1851"/>
    <w:rsid w:val="00CE309A"/>
    <w:rsid w:val="00D053E4"/>
    <w:rsid w:val="00D10DA0"/>
    <w:rsid w:val="00D62826"/>
    <w:rsid w:val="00DA28A4"/>
    <w:rsid w:val="00DB4DE4"/>
    <w:rsid w:val="00E06584"/>
    <w:rsid w:val="00E109D6"/>
    <w:rsid w:val="00E476EE"/>
    <w:rsid w:val="00EB3B34"/>
    <w:rsid w:val="00EC66DD"/>
    <w:rsid w:val="00ED333A"/>
    <w:rsid w:val="00EE05C6"/>
    <w:rsid w:val="00F0455E"/>
    <w:rsid w:val="00F27F54"/>
    <w:rsid w:val="00F40CD5"/>
    <w:rsid w:val="00F71A50"/>
    <w:rsid w:val="00F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A2DD0D"/>
  <w14:defaultImageDpi w14:val="330"/>
  <w15:chartTrackingRefBased/>
  <w15:docId w15:val="{80CF72AD-D048-47D9-A113-02AB9BFC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54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6EE"/>
    <w:pPr>
      <w:spacing w:after="0" w:line="240" w:lineRule="auto"/>
    </w:pPr>
    <w:rPr>
      <w:rFonts w:ascii="Lucida Grande" w:eastAsia="MS Mincho" w:hAnsi="Lucida Grande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E476E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8D3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28D3"/>
  </w:style>
  <w:style w:type="paragraph" w:styleId="Footer">
    <w:name w:val="footer"/>
    <w:basedOn w:val="Normal"/>
    <w:link w:val="FooterChar"/>
    <w:uiPriority w:val="99"/>
    <w:unhideWhenUsed/>
    <w:rsid w:val="004328D3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28D3"/>
  </w:style>
  <w:style w:type="paragraph" w:styleId="ListParagraph">
    <w:name w:val="List Paragraph"/>
    <w:basedOn w:val="Normal"/>
    <w:uiPriority w:val="34"/>
    <w:qFormat/>
    <w:rsid w:val="00913572"/>
    <w:pPr>
      <w:ind w:left="720"/>
    </w:pPr>
  </w:style>
  <w:style w:type="character" w:styleId="CommentReference">
    <w:name w:val="annotation reference"/>
    <w:uiPriority w:val="99"/>
    <w:semiHidden/>
    <w:unhideWhenUsed/>
    <w:rsid w:val="009C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C2063"/>
    <w:rPr>
      <w:rFonts w:eastAsia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2063"/>
    <w:rPr>
      <w:rFonts w:eastAsia="Cambria"/>
      <w:b/>
      <w:bCs/>
      <w:lang w:eastAsia="en-US"/>
    </w:rPr>
  </w:style>
  <w:style w:type="table" w:styleId="TableGrid">
    <w:name w:val="Table Grid"/>
    <w:basedOn w:val="TableNormal"/>
    <w:uiPriority w:val="59"/>
    <w:rsid w:val="00EB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833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388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62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282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tholicfoundation.org.au/ways-to-help/annual-grants-program/apply-for-a-grant/" TargetMode="External"/><Relationship Id="rId1" Type="http://schemas.openxmlformats.org/officeDocument/2006/relationships/hyperlink" Target="mailto:giving@bne.catholic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ugam\AppData\Roaming\Microsoft\Templates\RDO%20l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9b5ea-f313-4069-8ce6-4e4b41af0fce">
      <Terms xmlns="http://schemas.microsoft.com/office/infopath/2007/PartnerControls"/>
    </lcf76f155ced4ddcb4097134ff3c332f>
    <TaxCatchAll xmlns="ce02a20b-bf01-4c0e-a63c-3b64b9871e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D775BA263EE4188AE7B6095393BC4" ma:contentTypeVersion="14" ma:contentTypeDescription="Create a new document." ma:contentTypeScope="" ma:versionID="7eebbb5ec421d0b4d83772fe977660bd">
  <xsd:schema xmlns:xsd="http://www.w3.org/2001/XMLSchema" xmlns:xs="http://www.w3.org/2001/XMLSchema" xmlns:p="http://schemas.microsoft.com/office/2006/metadata/properties" xmlns:ns2="3479b5ea-f313-4069-8ce6-4e4b41af0fce" xmlns:ns3="ce02a20b-bf01-4c0e-a63c-3b64b9871e15" targetNamespace="http://schemas.microsoft.com/office/2006/metadata/properties" ma:root="true" ma:fieldsID="2ba8cde4666fb3281b4f627c9d64cbb8" ns2:_="" ns3:_="">
    <xsd:import namespace="3479b5ea-f313-4069-8ce6-4e4b41af0fce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b5ea-f313-4069-8ce6-4e4b41af0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3F599-660D-4971-BE03-31FBFF37F655}">
  <ds:schemaRefs>
    <ds:schemaRef ds:uri="http://schemas.microsoft.com/office/2006/metadata/properties"/>
    <ds:schemaRef ds:uri="http://schemas.microsoft.com/office/infopath/2007/PartnerControls"/>
    <ds:schemaRef ds:uri="3479b5ea-f313-4069-8ce6-4e4b41af0fce"/>
    <ds:schemaRef ds:uri="ce02a20b-bf01-4c0e-a63c-3b64b9871e15"/>
  </ds:schemaRefs>
</ds:datastoreItem>
</file>

<file path=customXml/itemProps2.xml><?xml version="1.0" encoding="utf-8"?>
<ds:datastoreItem xmlns:ds="http://schemas.openxmlformats.org/officeDocument/2006/customXml" ds:itemID="{81DBECF7-8A9B-473B-A5DB-0AACB46B6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4FCE7-4A0D-4841-8867-8A78ACF90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B02B9-6C0E-4705-8D9B-21D6BA3B0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b5ea-f313-4069-8ce6-4e4b41af0fce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 lhead</Template>
  <TotalTime>15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Thorley Creative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Macuga, Mary</dc:creator>
  <cp:keywords/>
  <cp:lastModifiedBy>Silva, Leslie</cp:lastModifiedBy>
  <cp:revision>12</cp:revision>
  <cp:lastPrinted>2018-04-11T05:54:00Z</cp:lastPrinted>
  <dcterms:created xsi:type="dcterms:W3CDTF">2025-06-17T03:25:00Z</dcterms:created>
  <dcterms:modified xsi:type="dcterms:W3CDTF">2025-06-17T03:44:00Z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511a8-c093-421c-844e-c59d8331ccac_Enabled">
    <vt:lpwstr>true</vt:lpwstr>
  </property>
  <property fmtid="{D5CDD505-2E9C-101B-9397-08002B2CF9AE}" pid="3" name="MSIP_Label_ba4511a8-c093-421c-844e-c59d8331ccac_SetDate">
    <vt:lpwstr>2025-06-17T03:30:21Z</vt:lpwstr>
  </property>
  <property fmtid="{D5CDD505-2E9C-101B-9397-08002B2CF9AE}" pid="4" name="MSIP_Label_ba4511a8-c093-421c-844e-c59d8331ccac_Method">
    <vt:lpwstr>Standard</vt:lpwstr>
  </property>
  <property fmtid="{D5CDD505-2E9C-101B-9397-08002B2CF9AE}" pid="5" name="MSIP_Label_ba4511a8-c093-421c-844e-c59d8331ccac_Name">
    <vt:lpwstr>Internal</vt:lpwstr>
  </property>
  <property fmtid="{D5CDD505-2E9C-101B-9397-08002B2CF9AE}" pid="6" name="MSIP_Label_ba4511a8-c093-421c-844e-c59d8331ccac_SiteId">
    <vt:lpwstr>02daf1a8-2085-4312-afeb-444c3c0fddaa</vt:lpwstr>
  </property>
  <property fmtid="{D5CDD505-2E9C-101B-9397-08002B2CF9AE}" pid="7" name="MSIP_Label_ba4511a8-c093-421c-844e-c59d8331ccac_ActionId">
    <vt:lpwstr>49ffba5b-56ae-442d-9eb1-f73339523cce</vt:lpwstr>
  </property>
  <property fmtid="{D5CDD505-2E9C-101B-9397-08002B2CF9AE}" pid="8" name="MSIP_Label_ba4511a8-c093-421c-844e-c59d8331ccac_ContentBits">
    <vt:lpwstr>0</vt:lpwstr>
  </property>
  <property fmtid="{D5CDD505-2E9C-101B-9397-08002B2CF9AE}" pid="9" name="MSIP_Label_ba4511a8-c093-421c-844e-c59d8331ccac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0x010100729D775BA263EE4188AE7B6095393BC4</vt:lpwstr>
  </property>
</Properties>
</file>